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31" w:rsidRPr="00C85AF4" w:rsidRDefault="00C02492" w:rsidP="009701D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9701DA">
        <w:rPr>
          <w:bCs/>
          <w:sz w:val="28"/>
          <w:szCs w:val="28"/>
        </w:rPr>
        <w:t>Ленинского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9701DA">
        <w:rPr>
          <w:bCs/>
          <w:sz w:val="28"/>
          <w:szCs w:val="28"/>
        </w:rPr>
        <w:t>Ленинского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5571DE" w:rsidTr="00E45A55">
        <w:trPr>
          <w:trHeight w:val="3595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9701DA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9701DA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proofErr w:type="gramEnd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9701DA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proofErr w:type="gramEnd"/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E45A55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:rsidTr="00E45A55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9C6865" w:rsidP="00041BE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земельного налога граждан Российской Федерации, проживающих на территории 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>Ленинског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9C6865" w:rsidRPr="005571DE" w:rsidRDefault="00E45A55" w:rsidP="00E2284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E45A5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от уплаты земельного налога под индивидуальным жилищным строением или для ведения личного подсобного хозяйства, гражданам Российской Федерации, </w:t>
            </w:r>
            <w:r w:rsidRPr="00E45A5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проживающим на территории 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 w:rsidRP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не менее 5 лет, имеющих трех и более несовершеннолетних детей и совместно проживающих с ними, </w:t>
            </w:r>
            <w:r w:rsidR="008E7D66" w:rsidRPr="000D4AEF">
              <w:rPr>
                <w:spacing w:val="-7"/>
                <w:sz w:val="24"/>
                <w:szCs w:val="24"/>
              </w:rPr>
              <w:t>в том числе имеющие усыновленных (удочеренных), а также находящихся под опекой или попечительством детей, при условии воспитания этих детей не менее 3</w:t>
            </w:r>
            <w:proofErr w:type="gramEnd"/>
            <w:r w:rsidR="008E7D66" w:rsidRPr="000D4AEF">
              <w:rPr>
                <w:spacing w:val="-7"/>
                <w:sz w:val="24"/>
                <w:szCs w:val="24"/>
              </w:rPr>
              <w:t xml:space="preserve"> лет,</w:t>
            </w:r>
            <w:r w:rsidR="008E7D66" w:rsidRPr="000D4AEF">
              <w:rPr>
                <w:rFonts w:eastAsia="Arial"/>
                <w:sz w:val="24"/>
                <w:szCs w:val="24"/>
              </w:rPr>
              <w:t xml:space="preserve"> в соответствии со статьями 8</w:t>
            </w:r>
            <w:r w:rsidR="008E7D66" w:rsidRPr="000D4AEF">
              <w:rPr>
                <w:rFonts w:eastAsia="Arial"/>
                <w:sz w:val="24"/>
                <w:szCs w:val="24"/>
                <w:vertAlign w:val="superscript"/>
              </w:rPr>
              <w:t xml:space="preserve">2 </w:t>
            </w:r>
            <w:r w:rsidR="008E7D66" w:rsidRPr="000D4AEF">
              <w:rPr>
                <w:rFonts w:eastAsia="Arial"/>
                <w:sz w:val="24"/>
                <w:szCs w:val="24"/>
              </w:rPr>
              <w:t>и 8</w:t>
            </w:r>
            <w:r w:rsidR="008E7D66" w:rsidRPr="000D4AEF">
              <w:rPr>
                <w:rFonts w:eastAsia="Arial"/>
                <w:sz w:val="24"/>
                <w:szCs w:val="24"/>
                <w:vertAlign w:val="superscript"/>
              </w:rPr>
              <w:t>3</w:t>
            </w:r>
            <w:r w:rsidR="008E7D66" w:rsidRPr="000D4AEF">
              <w:rPr>
                <w:rFonts w:eastAsia="Arial"/>
                <w:sz w:val="24"/>
                <w:szCs w:val="24"/>
              </w:rPr>
              <w:t xml:space="preserve"> Областного закона от 22.07.2003 №19-ЗС «О регулировании земельных отношений в Ростовской области»,</w:t>
            </w:r>
            <w:r w:rsidR="008E7D66" w:rsidRPr="000D4AEF">
              <w:rPr>
                <w:spacing w:val="-7"/>
                <w:sz w:val="24"/>
                <w:szCs w:val="24"/>
              </w:rPr>
              <w:t xml:space="preserve"> за земельные участки, предоставленные </w:t>
            </w:r>
            <w:r w:rsidR="008E7D66" w:rsidRPr="000D4AEF">
              <w:rPr>
                <w:color w:val="020B22"/>
                <w:sz w:val="24"/>
                <w:szCs w:val="24"/>
              </w:rPr>
              <w:t>для индивидуального жилищного строитель</w:t>
            </w:r>
            <w:r w:rsidR="008E7D66" w:rsidRPr="000D4AEF">
              <w:rPr>
                <w:color w:val="020B22"/>
                <w:sz w:val="24"/>
                <w:szCs w:val="24"/>
              </w:rPr>
              <w:softHyphen/>
              <w:t xml:space="preserve">ства, ведения личного </w:t>
            </w:r>
            <w:r w:rsidR="008E7D66" w:rsidRPr="000D4AEF">
              <w:rPr>
                <w:color w:val="020B22"/>
                <w:sz w:val="24"/>
                <w:szCs w:val="24"/>
              </w:rPr>
              <w:lastRenderedPageBreak/>
              <w:t>подсобного хозяйства или создания крестьянского (фермерского) хозяйства</w:t>
            </w:r>
            <w:r w:rsidRPr="00E45A55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011253" w:rsidRPr="005571DE" w:rsidRDefault="009C6865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 w:rsidR="00FD56A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от 29.11.2019 г. </w:t>
            </w:r>
            <w:r w:rsidR="00FD56AD">
              <w:rPr>
                <w:sz w:val="24"/>
                <w:szCs w:val="24"/>
              </w:rPr>
              <w:t>№ 91</w:t>
            </w:r>
            <w:r w:rsidR="00495BD3" w:rsidRPr="006B5965">
              <w:rPr>
                <w:sz w:val="24"/>
                <w:szCs w:val="24"/>
              </w:rPr>
              <w:t xml:space="preserve"> «О земельном налоге»</w:t>
            </w:r>
          </w:p>
        </w:tc>
        <w:tc>
          <w:tcPr>
            <w:tcW w:w="1843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1701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социальная</w:t>
            </w:r>
          </w:p>
        </w:tc>
        <w:tc>
          <w:tcPr>
            <w:tcW w:w="1842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 w:rsid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получателей мер социальной поддержки</w:t>
            </w:r>
          </w:p>
        </w:tc>
        <w:tc>
          <w:tcPr>
            <w:tcW w:w="1418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011253" w:rsidRPr="005571DE" w:rsidRDefault="00E22846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9701DA">
              <w:rPr>
                <w:rFonts w:eastAsia="Calibri"/>
                <w:bCs/>
                <w:sz w:val="24"/>
                <w:szCs w:val="24"/>
                <w:lang w:eastAsia="en-US"/>
              </w:rPr>
              <w:t>Ленинского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B76681" w:rsidRPr="005571DE" w:rsidTr="00E45A55">
        <w:tc>
          <w:tcPr>
            <w:tcW w:w="567" w:type="dxa"/>
          </w:tcPr>
          <w:p w:rsidR="00B76681" w:rsidRDefault="00B76681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:rsidR="00B76681" w:rsidRPr="009C6865" w:rsidRDefault="00B76681" w:rsidP="00041BE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76681">
              <w:rPr>
                <w:rFonts w:eastAsia="Calibri"/>
                <w:bCs/>
                <w:sz w:val="24"/>
                <w:szCs w:val="24"/>
                <w:lang w:eastAsia="en-US"/>
              </w:rPr>
              <w:t>Освобождение от уплаты земельного налога граждан Российской Федерации, проживающих на территории Ленинского сельского поселения</w:t>
            </w:r>
          </w:p>
        </w:tc>
        <w:tc>
          <w:tcPr>
            <w:tcW w:w="2410" w:type="dxa"/>
          </w:tcPr>
          <w:p w:rsidR="00B76681" w:rsidRPr="00E45A55" w:rsidRDefault="008E7D66" w:rsidP="00E2284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1F65E0">
              <w:rPr>
                <w:color w:val="000000"/>
                <w:spacing w:val="-2"/>
                <w:sz w:val="24"/>
                <w:szCs w:val="24"/>
              </w:rPr>
              <w:t>граждане, призванные на военную службу по мобилизации в Вооруженные  Силы Российской Федерации,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Федерации), а  также их супруга (супруг), несовершеннолетние дети, родители (усыновители)</w:t>
            </w:r>
            <w:proofErr w:type="gramEnd"/>
          </w:p>
        </w:tc>
        <w:tc>
          <w:tcPr>
            <w:tcW w:w="1701" w:type="dxa"/>
          </w:tcPr>
          <w:p w:rsidR="00B76681" w:rsidRDefault="00B76681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76681">
              <w:rPr>
                <w:rFonts w:eastAsia="Calibri"/>
                <w:bCs/>
                <w:sz w:val="24"/>
                <w:szCs w:val="24"/>
                <w:lang w:eastAsia="en-US"/>
              </w:rPr>
              <w:t>Решение Собрания депутатов Ленинского сельского поселения от 29.11.2019 г. № 91 «О земельном налоге»</w:t>
            </w:r>
          </w:p>
        </w:tc>
        <w:tc>
          <w:tcPr>
            <w:tcW w:w="1843" w:type="dxa"/>
          </w:tcPr>
          <w:p w:rsidR="00B76681" w:rsidRPr="00613F8F" w:rsidRDefault="00B76681" w:rsidP="00CD3B2B">
            <w:r w:rsidRPr="00613F8F">
              <w:t>Физические лица</w:t>
            </w:r>
          </w:p>
        </w:tc>
        <w:tc>
          <w:tcPr>
            <w:tcW w:w="1701" w:type="dxa"/>
          </w:tcPr>
          <w:p w:rsidR="00B76681" w:rsidRPr="00613F8F" w:rsidRDefault="00B76681" w:rsidP="00CD3B2B">
            <w:r w:rsidRPr="00613F8F">
              <w:t>социальная</w:t>
            </w:r>
          </w:p>
        </w:tc>
        <w:tc>
          <w:tcPr>
            <w:tcW w:w="1842" w:type="dxa"/>
          </w:tcPr>
          <w:p w:rsidR="00B76681" w:rsidRPr="00613F8F" w:rsidRDefault="00B76681" w:rsidP="00CD3B2B">
            <w:r w:rsidRPr="00613F8F">
              <w:t>Повышение уровня жизни граждан, получателей мер социальной поддержки</w:t>
            </w:r>
          </w:p>
        </w:tc>
        <w:tc>
          <w:tcPr>
            <w:tcW w:w="1418" w:type="dxa"/>
          </w:tcPr>
          <w:p w:rsidR="00B76681" w:rsidRPr="00613F8F" w:rsidRDefault="00B76681" w:rsidP="00CD3B2B">
            <w:r w:rsidRPr="00613F8F">
              <w:t>нет</w:t>
            </w:r>
          </w:p>
        </w:tc>
        <w:tc>
          <w:tcPr>
            <w:tcW w:w="1418" w:type="dxa"/>
          </w:tcPr>
          <w:p w:rsidR="00B76681" w:rsidRPr="00613F8F" w:rsidRDefault="00B76681" w:rsidP="00CD3B2B">
            <w:r w:rsidRPr="00613F8F">
              <w:t>нет</w:t>
            </w:r>
          </w:p>
        </w:tc>
        <w:tc>
          <w:tcPr>
            <w:tcW w:w="1418" w:type="dxa"/>
          </w:tcPr>
          <w:p w:rsidR="00B76681" w:rsidRDefault="00B76681" w:rsidP="00CD3B2B">
            <w:r w:rsidRPr="00613F8F">
              <w:t>Администрация Ленинского сельского поселения</w:t>
            </w:r>
          </w:p>
        </w:tc>
      </w:tr>
      <w:tr w:rsidR="008E7D66" w:rsidRPr="005571DE" w:rsidTr="00E45A55">
        <w:tc>
          <w:tcPr>
            <w:tcW w:w="567" w:type="dxa"/>
          </w:tcPr>
          <w:p w:rsidR="008E7D66" w:rsidRDefault="00FB4929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8E7D66" w:rsidRPr="00B76681" w:rsidRDefault="00FB4929" w:rsidP="00041BE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76681">
              <w:rPr>
                <w:rFonts w:eastAsia="Calibri"/>
                <w:bCs/>
                <w:sz w:val="24"/>
                <w:szCs w:val="24"/>
                <w:lang w:eastAsia="en-US"/>
              </w:rPr>
              <w:t>Освобожде</w:t>
            </w:r>
            <w:r w:rsidRPr="00B7668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ние от уплаты земельного налога граждан Российской Федерации, проживающих на территории Ленинского сельского поселения</w:t>
            </w:r>
          </w:p>
        </w:tc>
        <w:tc>
          <w:tcPr>
            <w:tcW w:w="2410" w:type="dxa"/>
          </w:tcPr>
          <w:p w:rsidR="008E7D66" w:rsidRPr="00B76681" w:rsidRDefault="00FB4929" w:rsidP="00E2284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D4AEF">
              <w:rPr>
                <w:sz w:val="24"/>
                <w:szCs w:val="24"/>
              </w:rPr>
              <w:lastRenderedPageBreak/>
              <w:t xml:space="preserve">-организации, </w:t>
            </w:r>
            <w:r w:rsidRPr="000D4AEF">
              <w:rPr>
                <w:sz w:val="24"/>
                <w:szCs w:val="24"/>
              </w:rPr>
              <w:lastRenderedPageBreak/>
              <w:t>включенные в сводный реестр организаций оборонно-промышленного комплекса</w:t>
            </w:r>
          </w:p>
        </w:tc>
        <w:tc>
          <w:tcPr>
            <w:tcW w:w="1701" w:type="dxa"/>
          </w:tcPr>
          <w:p w:rsidR="008E7D66" w:rsidRPr="00B76681" w:rsidRDefault="00C61D68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7668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r w:rsidRPr="00B76681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Собрания депутатов Ленинского сельского поселения от 29.11.2019 г. № 91 «О земельном налоге»</w:t>
            </w:r>
          </w:p>
        </w:tc>
        <w:tc>
          <w:tcPr>
            <w:tcW w:w="1843" w:type="dxa"/>
          </w:tcPr>
          <w:p w:rsidR="008E7D66" w:rsidRPr="00613F8F" w:rsidRDefault="004C5298" w:rsidP="00CD3B2B"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Юридические </w:t>
            </w:r>
            <w:r w:rsidRPr="000D4AE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лица</w:t>
            </w:r>
          </w:p>
        </w:tc>
        <w:tc>
          <w:tcPr>
            <w:tcW w:w="1701" w:type="dxa"/>
          </w:tcPr>
          <w:p w:rsidR="008E7D66" w:rsidRPr="00613F8F" w:rsidRDefault="008E7D66" w:rsidP="00CD3B2B"/>
        </w:tc>
        <w:tc>
          <w:tcPr>
            <w:tcW w:w="1842" w:type="dxa"/>
          </w:tcPr>
          <w:p w:rsidR="008E7D66" w:rsidRPr="00613F8F" w:rsidRDefault="008E7D66" w:rsidP="00CD3B2B"/>
        </w:tc>
        <w:tc>
          <w:tcPr>
            <w:tcW w:w="1418" w:type="dxa"/>
          </w:tcPr>
          <w:p w:rsidR="008E7D66" w:rsidRPr="00613F8F" w:rsidRDefault="006240D7" w:rsidP="00CD3B2B">
            <w:r>
              <w:t>нет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E7D66" w:rsidRPr="00613F8F" w:rsidRDefault="006240D7" w:rsidP="00CD3B2B">
            <w:r>
              <w:t>нет</w:t>
            </w:r>
          </w:p>
        </w:tc>
        <w:tc>
          <w:tcPr>
            <w:tcW w:w="1418" w:type="dxa"/>
          </w:tcPr>
          <w:p w:rsidR="008E7D66" w:rsidRPr="00613F8F" w:rsidRDefault="006240D7" w:rsidP="00CD3B2B">
            <w:r w:rsidRPr="00613F8F">
              <w:t>Администрац</w:t>
            </w:r>
            <w:r w:rsidRPr="00613F8F">
              <w:lastRenderedPageBreak/>
              <w:t>ия Ленинского сельского поселения</w:t>
            </w:r>
          </w:p>
        </w:tc>
      </w:tr>
    </w:tbl>
    <w:p w:rsidR="001F4D2D" w:rsidRPr="000E29BB" w:rsidRDefault="001F4D2D" w:rsidP="00E45A55">
      <w:pPr>
        <w:autoSpaceDE w:val="0"/>
        <w:autoSpaceDN w:val="0"/>
        <w:adjustRightInd w:val="0"/>
        <w:outlineLvl w:val="0"/>
        <w:rPr>
          <w:sz w:val="28"/>
        </w:rPr>
      </w:pPr>
    </w:p>
    <w:sectPr w:rsidR="001F4D2D" w:rsidRPr="000E29BB" w:rsidSect="00895BBF">
      <w:footerReference w:type="even" r:id="rId9"/>
      <w:pgSz w:w="16838" w:h="11906" w:orient="landscape" w:code="9"/>
      <w:pgMar w:top="1304" w:right="99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BF" w:rsidRDefault="007D39BF">
      <w:r>
        <w:separator/>
      </w:r>
    </w:p>
  </w:endnote>
  <w:endnote w:type="continuationSeparator" w:id="0">
    <w:p w:rsidR="007D39BF" w:rsidRDefault="007D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01" w:rsidRDefault="00FB4EC1" w:rsidP="0066083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0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001" w:rsidRDefault="006810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BF" w:rsidRDefault="007D39BF">
      <w:r>
        <w:separator/>
      </w:r>
    </w:p>
  </w:footnote>
  <w:footnote w:type="continuationSeparator" w:id="0">
    <w:p w:rsidR="007D39BF" w:rsidRDefault="007D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6pt;height:12.6pt" o:bullet="t">
        <v:imagedata r:id="rId1" o:title=""/>
      </v:shape>
    </w:pict>
  </w:numPicBullet>
  <w:abstractNum w:abstractNumId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1C"/>
    <w:rsid w:val="00003D11"/>
    <w:rsid w:val="00011253"/>
    <w:rsid w:val="000259BF"/>
    <w:rsid w:val="00036125"/>
    <w:rsid w:val="000409E0"/>
    <w:rsid w:val="00041BEB"/>
    <w:rsid w:val="00055046"/>
    <w:rsid w:val="000553CB"/>
    <w:rsid w:val="000615D3"/>
    <w:rsid w:val="00062E78"/>
    <w:rsid w:val="00062FC8"/>
    <w:rsid w:val="000640F6"/>
    <w:rsid w:val="000656C3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5E5C"/>
    <w:rsid w:val="001165C2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319D"/>
    <w:rsid w:val="002D6DBB"/>
    <w:rsid w:val="002E4840"/>
    <w:rsid w:val="002E7BFE"/>
    <w:rsid w:val="00305371"/>
    <w:rsid w:val="0030664C"/>
    <w:rsid w:val="00306BC2"/>
    <w:rsid w:val="00310A25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B63E7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72E"/>
    <w:rsid w:val="004614EB"/>
    <w:rsid w:val="00470859"/>
    <w:rsid w:val="00476F55"/>
    <w:rsid w:val="00480A18"/>
    <w:rsid w:val="00483D1E"/>
    <w:rsid w:val="00483E5F"/>
    <w:rsid w:val="00493AC4"/>
    <w:rsid w:val="00493E41"/>
    <w:rsid w:val="00495BD3"/>
    <w:rsid w:val="004961C2"/>
    <w:rsid w:val="004A0403"/>
    <w:rsid w:val="004A094F"/>
    <w:rsid w:val="004A3599"/>
    <w:rsid w:val="004A5896"/>
    <w:rsid w:val="004A65EB"/>
    <w:rsid w:val="004C1875"/>
    <w:rsid w:val="004C2E18"/>
    <w:rsid w:val="004C529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0D7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A086F"/>
    <w:rsid w:val="007A0D9C"/>
    <w:rsid w:val="007A524B"/>
    <w:rsid w:val="007B0B14"/>
    <w:rsid w:val="007C41E0"/>
    <w:rsid w:val="007D0B97"/>
    <w:rsid w:val="007D39BF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95BBF"/>
    <w:rsid w:val="008B625F"/>
    <w:rsid w:val="008D0BCA"/>
    <w:rsid w:val="008D5B86"/>
    <w:rsid w:val="008D5EB5"/>
    <w:rsid w:val="008D77D8"/>
    <w:rsid w:val="008E6221"/>
    <w:rsid w:val="008E7D66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01DA"/>
    <w:rsid w:val="00974233"/>
    <w:rsid w:val="0097606F"/>
    <w:rsid w:val="009832B8"/>
    <w:rsid w:val="00985683"/>
    <w:rsid w:val="009A0804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46845"/>
    <w:rsid w:val="00A513DE"/>
    <w:rsid w:val="00A52BA8"/>
    <w:rsid w:val="00A60FFC"/>
    <w:rsid w:val="00A72317"/>
    <w:rsid w:val="00A7765F"/>
    <w:rsid w:val="00A8030E"/>
    <w:rsid w:val="00A81817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76681"/>
    <w:rsid w:val="00B77947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1D68"/>
    <w:rsid w:val="00C64E88"/>
    <w:rsid w:val="00C750B1"/>
    <w:rsid w:val="00C7560C"/>
    <w:rsid w:val="00C81597"/>
    <w:rsid w:val="00C85AF4"/>
    <w:rsid w:val="00C87B1A"/>
    <w:rsid w:val="00CB15C6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F04D2"/>
    <w:rsid w:val="00DF1680"/>
    <w:rsid w:val="00DF6040"/>
    <w:rsid w:val="00E016BB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4930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B4929"/>
    <w:rsid w:val="00FB4EC1"/>
    <w:rsid w:val="00FC059D"/>
    <w:rsid w:val="00FC3897"/>
    <w:rsid w:val="00FC70D3"/>
    <w:rsid w:val="00FD4F64"/>
    <w:rsid w:val="00FD56AD"/>
    <w:rsid w:val="00FE43FC"/>
    <w:rsid w:val="00FE6858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21F0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1F08"/>
  </w:style>
  <w:style w:type="paragraph" w:customStyle="1" w:styleId="a9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003D1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03D11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3A7BF-0877-41ED-984F-71F0F98E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3503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UserPC</cp:lastModifiedBy>
  <cp:revision>7</cp:revision>
  <cp:lastPrinted>2020-07-07T10:42:00Z</cp:lastPrinted>
  <dcterms:created xsi:type="dcterms:W3CDTF">2023-08-15T05:34:00Z</dcterms:created>
  <dcterms:modified xsi:type="dcterms:W3CDTF">2024-08-08T11:41:00Z</dcterms:modified>
</cp:coreProperties>
</file>